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91A72" w14:textId="77777777" w:rsidR="006D21B0" w:rsidRPr="005A7893" w:rsidRDefault="006D21B0" w:rsidP="006D21B0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val="sr-Latn-RS"/>
        </w:rPr>
      </w:pPr>
    </w:p>
    <w:p w14:paraId="745AFDAF" w14:textId="597CA0C0" w:rsidR="00C03A0D" w:rsidRDefault="00C03A0D" w:rsidP="00C03A0D">
      <w:pPr>
        <w:spacing w:after="200" w:line="276" w:lineRule="auto"/>
        <w:ind w:firstLine="0"/>
        <w:jc w:val="center"/>
        <w:rPr>
          <w:rFonts w:ascii="Calibri" w:eastAsia="Calibri" w:hAnsi="Calibri"/>
          <w:sz w:val="22"/>
          <w:szCs w:val="22"/>
          <w:lang w:val="sr-Cyrl-RS"/>
        </w:rPr>
      </w:pPr>
      <w:r>
        <w:rPr>
          <w:rFonts w:ascii="Calibri" w:eastAsia="Calibri" w:hAnsi="Calibri"/>
          <w:sz w:val="22"/>
          <w:szCs w:val="22"/>
          <w:lang w:val="sr-Cyrl-RS"/>
        </w:rPr>
        <w:t>ОБРАЗАЦ ПОНУДЕ -</w:t>
      </w:r>
      <w:r w:rsidR="00DC4E14">
        <w:rPr>
          <w:rFonts w:ascii="Calibri" w:eastAsia="Calibri" w:hAnsi="Calibri"/>
          <w:sz w:val="22"/>
          <w:szCs w:val="22"/>
        </w:rPr>
        <w:t xml:space="preserve"> НАБАВКА БР.  </w:t>
      </w:r>
      <w:r w:rsidR="0051754F">
        <w:rPr>
          <w:rFonts w:ascii="Calibri" w:eastAsia="Calibri" w:hAnsi="Calibri"/>
          <w:sz w:val="22"/>
          <w:szCs w:val="22"/>
          <w:lang w:val="sr-Latn-RS"/>
        </w:rPr>
        <w:t>9</w:t>
      </w:r>
      <w:r w:rsidR="00FC15C5">
        <w:rPr>
          <w:rFonts w:ascii="Calibri" w:eastAsia="Calibri" w:hAnsi="Calibri"/>
          <w:sz w:val="22"/>
          <w:szCs w:val="22"/>
        </w:rPr>
        <w:t>7</w:t>
      </w:r>
      <w:r w:rsidR="00DC4E14">
        <w:rPr>
          <w:rFonts w:ascii="Calibri" w:eastAsia="Calibri" w:hAnsi="Calibri"/>
          <w:sz w:val="22"/>
          <w:szCs w:val="22"/>
          <w:lang w:val="sr-Cyrl-RS"/>
        </w:rPr>
        <w:t>/13/2023</w:t>
      </w:r>
    </w:p>
    <w:p w14:paraId="0892E619" w14:textId="072143CE" w:rsidR="006D21B0" w:rsidRPr="006D21B0" w:rsidRDefault="00583C1E" w:rsidP="00C03A0D">
      <w:pPr>
        <w:spacing w:after="200" w:line="276" w:lineRule="auto"/>
        <w:ind w:firstLine="0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 w:rsidR="00C03A0D">
        <w:rPr>
          <w:rFonts w:ascii="Calibri" w:eastAsia="Calibri" w:hAnsi="Calibri"/>
          <w:sz w:val="22"/>
          <w:szCs w:val="22"/>
          <w:lang w:val="sr-Cyrl-RS"/>
        </w:rPr>
        <w:t>ПОДАЦИ ПОНУЂАЧА</w:t>
      </w:r>
      <w:r w:rsidR="006D21B0" w:rsidRPr="006D21B0">
        <w:rPr>
          <w:rFonts w:ascii="Calibri" w:eastAsia="Calibri" w:hAnsi="Calibri"/>
          <w:sz w:val="22"/>
          <w:szCs w:val="22"/>
        </w:rPr>
        <w:t>:</w:t>
      </w:r>
    </w:p>
    <w:p w14:paraId="069200C9" w14:textId="32D15C97" w:rsidR="006D21B0" w:rsidRPr="006D21B0" w:rsidRDefault="00C03A0D" w:rsidP="006D21B0">
      <w:pPr>
        <w:ind w:firstLine="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t>Назив</w:t>
      </w:r>
      <w:r w:rsidR="006D21B0" w:rsidRPr="006D21B0">
        <w:rPr>
          <w:rFonts w:ascii="Calibri" w:eastAsia="Calibri" w:hAnsi="Calibri"/>
          <w:sz w:val="22"/>
          <w:szCs w:val="22"/>
        </w:rPr>
        <w:t>:    ______________________________</w:t>
      </w:r>
    </w:p>
    <w:p w14:paraId="2A34DF3C" w14:textId="5E7743AE" w:rsidR="006D21B0" w:rsidRPr="006D21B0" w:rsidRDefault="00C03A0D" w:rsidP="006D21B0">
      <w:pPr>
        <w:ind w:firstLine="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t>Адреса</w:t>
      </w:r>
      <w:r w:rsidR="006D21B0" w:rsidRPr="006D21B0">
        <w:rPr>
          <w:rFonts w:ascii="Calibri" w:eastAsia="Calibri" w:hAnsi="Calibri"/>
          <w:sz w:val="22"/>
          <w:szCs w:val="22"/>
        </w:rPr>
        <w:t>: ______________________________</w:t>
      </w:r>
    </w:p>
    <w:p w14:paraId="4964CDD3" w14:textId="7441FAFA" w:rsidR="006D21B0" w:rsidRPr="006D21B0" w:rsidRDefault="00C03A0D" w:rsidP="006D21B0">
      <w:pPr>
        <w:ind w:firstLine="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t>ПИБ</w:t>
      </w:r>
      <w:r w:rsidR="006D21B0" w:rsidRPr="006D21B0">
        <w:rPr>
          <w:rFonts w:ascii="Calibri" w:eastAsia="Calibri" w:hAnsi="Calibri"/>
          <w:sz w:val="22"/>
          <w:szCs w:val="22"/>
        </w:rPr>
        <w:t>:        ______________________________</w:t>
      </w:r>
    </w:p>
    <w:p w14:paraId="3B38E701" w14:textId="6A1E8AA0" w:rsidR="006D21B0" w:rsidRPr="006D21B0" w:rsidRDefault="00C03A0D" w:rsidP="006D21B0">
      <w:pPr>
        <w:ind w:firstLine="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t>Мат. Бр.</w:t>
      </w:r>
      <w:r w:rsidR="006D21B0" w:rsidRPr="006D21B0">
        <w:rPr>
          <w:rFonts w:ascii="Calibri" w:eastAsia="Calibri" w:hAnsi="Calibri"/>
          <w:sz w:val="22"/>
          <w:szCs w:val="22"/>
        </w:rPr>
        <w:t>: _____________________________</w:t>
      </w:r>
    </w:p>
    <w:p w14:paraId="1102D28E" w14:textId="549B0DAB" w:rsidR="006D21B0" w:rsidRPr="006D21B0" w:rsidRDefault="00C03A0D" w:rsidP="006D21B0">
      <w:pPr>
        <w:ind w:firstLine="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t>Контакт</w:t>
      </w:r>
      <w:r w:rsidR="006D21B0" w:rsidRPr="006D21B0">
        <w:rPr>
          <w:rFonts w:ascii="Calibri" w:eastAsia="Calibri" w:hAnsi="Calibri"/>
          <w:sz w:val="22"/>
          <w:szCs w:val="22"/>
        </w:rPr>
        <w:t>:  _____________________________</w:t>
      </w:r>
    </w:p>
    <w:p w14:paraId="3454461D" w14:textId="15AEF96D" w:rsidR="006D21B0" w:rsidRPr="006D21B0" w:rsidRDefault="00583C1E" w:rsidP="006D21B0">
      <w:pPr>
        <w:ind w:firstLine="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br/>
      </w:r>
      <w:r>
        <w:rPr>
          <w:rFonts w:ascii="Calibri" w:eastAsia="Calibri" w:hAnsi="Calibri"/>
          <w:sz w:val="22"/>
          <w:szCs w:val="22"/>
        </w:rPr>
        <w:br/>
      </w:r>
    </w:p>
    <w:tbl>
      <w:tblPr>
        <w:tblStyle w:val="Koordinatnamreatabele1"/>
        <w:tblpPr w:leftFromText="180" w:rightFromText="180" w:vertAnchor="text" w:tblpX="-34" w:tblpY="1"/>
        <w:tblOverlap w:val="never"/>
        <w:tblW w:w="13189" w:type="dxa"/>
        <w:tblLayout w:type="fixed"/>
        <w:tblLook w:val="04A0" w:firstRow="1" w:lastRow="0" w:firstColumn="1" w:lastColumn="0" w:noHBand="0" w:noVBand="1"/>
      </w:tblPr>
      <w:tblGrid>
        <w:gridCol w:w="3192"/>
        <w:gridCol w:w="3310"/>
        <w:gridCol w:w="1153"/>
        <w:gridCol w:w="1276"/>
        <w:gridCol w:w="992"/>
        <w:gridCol w:w="1286"/>
        <w:gridCol w:w="1980"/>
      </w:tblGrid>
      <w:tr w:rsidR="006D21B0" w:rsidRPr="00A52DC6" w14:paraId="33B4812C" w14:textId="77777777" w:rsidTr="002E55DC">
        <w:trPr>
          <w:trHeight w:val="699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86AD" w14:textId="4A045BAF" w:rsidR="006D21B0" w:rsidRPr="00A52DC6" w:rsidRDefault="00C03A0D" w:rsidP="007E6221">
            <w:pPr>
              <w:ind w:firstLine="0"/>
              <w:jc w:val="center"/>
              <w:rPr>
                <w:sz w:val="22"/>
                <w:szCs w:val="22"/>
                <w:lang w:val="sr-Cyrl-RS"/>
              </w:rPr>
            </w:pPr>
            <w:r w:rsidRPr="00A52DC6">
              <w:rPr>
                <w:sz w:val="22"/>
                <w:szCs w:val="22"/>
                <w:lang w:val="sr-Cyrl-RS"/>
              </w:rPr>
              <w:t>НАЗИВ РОБЕ/УСЛУГЕ/РАДОВА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60E9" w14:textId="7745DC4B" w:rsidR="006D21B0" w:rsidRPr="00A52DC6" w:rsidRDefault="00C03A0D" w:rsidP="007E6221">
            <w:pPr>
              <w:ind w:firstLine="0"/>
              <w:jc w:val="center"/>
              <w:rPr>
                <w:sz w:val="22"/>
                <w:szCs w:val="22"/>
                <w:lang w:val="sr-Cyrl-RS"/>
              </w:rPr>
            </w:pPr>
            <w:r w:rsidRPr="00A52DC6">
              <w:rPr>
                <w:sz w:val="22"/>
                <w:szCs w:val="22"/>
                <w:lang w:val="sr-Cyrl-RS"/>
              </w:rPr>
              <w:t>ТЕХНИЧКЕ КАРАКТЕРИСТИКЕ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77C1" w14:textId="38C4FD50" w:rsidR="006D21B0" w:rsidRPr="00A52DC6" w:rsidRDefault="00C03A0D" w:rsidP="007E6221">
            <w:pPr>
              <w:ind w:firstLine="0"/>
              <w:rPr>
                <w:sz w:val="22"/>
                <w:szCs w:val="22"/>
                <w:lang w:val="sr-Cyrl-RS"/>
              </w:rPr>
            </w:pPr>
            <w:proofErr w:type="spellStart"/>
            <w:r w:rsidRPr="00A52DC6">
              <w:rPr>
                <w:sz w:val="22"/>
                <w:szCs w:val="22"/>
                <w:lang w:val="sr-Cyrl-RS"/>
              </w:rPr>
              <w:t>Јед.мере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E7EE" w14:textId="78A847DB" w:rsidR="006D21B0" w:rsidRPr="00A52DC6" w:rsidRDefault="00C03A0D" w:rsidP="007E6221">
            <w:pPr>
              <w:ind w:firstLine="0"/>
              <w:jc w:val="left"/>
              <w:rPr>
                <w:sz w:val="22"/>
                <w:szCs w:val="22"/>
                <w:lang w:val="sr-Cyrl-RS"/>
              </w:rPr>
            </w:pPr>
            <w:r w:rsidRPr="00A52DC6">
              <w:rPr>
                <w:sz w:val="22"/>
                <w:szCs w:val="22"/>
                <w:lang w:val="sr-Cyrl-RS"/>
              </w:rPr>
              <w:t>Количина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6481" w14:textId="01C2CF4E" w:rsidR="006D21B0" w:rsidRPr="00A52DC6" w:rsidRDefault="00C03A0D" w:rsidP="007E6221">
            <w:pPr>
              <w:ind w:firstLine="0"/>
              <w:jc w:val="center"/>
              <w:rPr>
                <w:sz w:val="22"/>
                <w:szCs w:val="22"/>
                <w:lang w:val="sr-Cyrl-RS"/>
              </w:rPr>
            </w:pPr>
            <w:proofErr w:type="spellStart"/>
            <w:r w:rsidRPr="00A52DC6">
              <w:rPr>
                <w:sz w:val="22"/>
                <w:szCs w:val="22"/>
                <w:lang w:val="sr-Cyrl-RS"/>
              </w:rPr>
              <w:t>Јед.цена</w:t>
            </w:r>
            <w:proofErr w:type="spellEnd"/>
            <w:r w:rsidRPr="00A52DC6">
              <w:rPr>
                <w:sz w:val="22"/>
                <w:szCs w:val="22"/>
                <w:lang w:val="sr-Cyrl-RS"/>
              </w:rPr>
              <w:t xml:space="preserve"> без ПДВ-а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F6542" w14:textId="2BF845F1" w:rsidR="006D21B0" w:rsidRPr="00A52DC6" w:rsidRDefault="00C03A0D" w:rsidP="007E6221">
            <w:pPr>
              <w:ind w:firstLine="0"/>
              <w:jc w:val="center"/>
              <w:rPr>
                <w:sz w:val="22"/>
                <w:szCs w:val="22"/>
                <w:lang w:val="sr-Cyrl-RS"/>
              </w:rPr>
            </w:pPr>
            <w:r w:rsidRPr="00A52DC6">
              <w:rPr>
                <w:sz w:val="22"/>
                <w:szCs w:val="22"/>
                <w:lang w:val="sr-Cyrl-RS"/>
              </w:rPr>
              <w:t>Укупна вредност без ПДВ-а</w:t>
            </w:r>
            <w:r w:rsidR="00DC4E14" w:rsidRPr="00A52D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57E4" w14:textId="37029706" w:rsidR="006D21B0" w:rsidRPr="00A52DC6" w:rsidRDefault="00C03A0D" w:rsidP="007E6221">
            <w:pPr>
              <w:ind w:firstLine="0"/>
              <w:jc w:val="center"/>
              <w:rPr>
                <w:sz w:val="22"/>
                <w:szCs w:val="22"/>
                <w:lang w:val="sr-Cyrl-RS"/>
              </w:rPr>
            </w:pPr>
            <w:r w:rsidRPr="00A52DC6">
              <w:rPr>
                <w:sz w:val="22"/>
                <w:szCs w:val="22"/>
                <w:lang w:val="sr-Cyrl-RS"/>
              </w:rPr>
              <w:t>Укупна вредност са ПДВ-ом</w:t>
            </w:r>
          </w:p>
        </w:tc>
      </w:tr>
      <w:tr w:rsidR="00964C1E" w:rsidRPr="00A52DC6" w14:paraId="5BBDF6C5" w14:textId="77777777" w:rsidTr="007E6221">
        <w:trPr>
          <w:trHeight w:val="26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496E" w14:textId="155C647B" w:rsidR="00964C1E" w:rsidRPr="0051754F" w:rsidRDefault="00FC15C5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  <w:r w:rsidRPr="00FC15C5">
              <w:rPr>
                <w:sz w:val="22"/>
                <w:szCs w:val="22"/>
                <w:lang w:val="sr-Cyrl-RS"/>
              </w:rPr>
              <w:t>Ремонт дробилице за угаљ MS 120-200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CFA2" w14:textId="27ACFC09" w:rsidR="00964C1E" w:rsidRPr="00FC15C5" w:rsidRDefault="00FC15C5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Ремонт осовине са спојницама по </w:t>
            </w:r>
            <w:proofErr w:type="spellStart"/>
            <w:r>
              <w:rPr>
                <w:sz w:val="22"/>
                <w:szCs w:val="22"/>
                <w:lang w:val="sr-Cyrl-RS"/>
              </w:rPr>
              <w:t>дефектажи</w:t>
            </w:r>
            <w:proofErr w:type="spellEnd"/>
            <w:r>
              <w:rPr>
                <w:sz w:val="22"/>
                <w:szCs w:val="22"/>
                <w:lang w:val="sr-Cyrl-RS"/>
              </w:rPr>
              <w:t>: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6F6A" w14:textId="6F115064" w:rsidR="00964C1E" w:rsidRPr="00A52DC6" w:rsidRDefault="00FC15C5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0F32" w14:textId="0646123B" w:rsidR="00964C1E" w:rsidRPr="00A52DC6" w:rsidRDefault="00FC15C5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DB43" w14:textId="77777777" w:rsidR="00964C1E" w:rsidRPr="00A52DC6" w:rsidRDefault="00964C1E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7AF8" w14:textId="77777777" w:rsidR="00964C1E" w:rsidRPr="00A52DC6" w:rsidRDefault="00964C1E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6FEF" w14:textId="77777777" w:rsidR="00964C1E" w:rsidRPr="00A52DC6" w:rsidRDefault="00964C1E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FC15C5" w:rsidRPr="00A52DC6" w14:paraId="0994A5B2" w14:textId="77777777" w:rsidTr="007E6221">
        <w:trPr>
          <w:trHeight w:val="26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C387" w14:textId="77777777" w:rsidR="00FC15C5" w:rsidRPr="00FC15C5" w:rsidRDefault="00FC15C5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8FC4" w14:textId="699ECF81" w:rsidR="00FC15C5" w:rsidRPr="00FC15C5" w:rsidRDefault="00FC15C5" w:rsidP="000A41F3">
            <w:pPr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val="sr-Cyrl-RS"/>
              </w:rPr>
            </w:pPr>
            <w:r w:rsidRPr="00FC15C5">
              <w:rPr>
                <w:rFonts w:ascii="Calibri" w:eastAsia="Calibri" w:hAnsi="Calibri"/>
                <w:sz w:val="22"/>
                <w:szCs w:val="22"/>
                <w:lang w:val="sr-Cyrl-RS"/>
              </w:rPr>
              <w:t xml:space="preserve">1. </w:t>
            </w:r>
            <w:proofErr w:type="spellStart"/>
            <w:r w:rsidRPr="00FC15C5">
              <w:rPr>
                <w:rFonts w:ascii="Calibri" w:eastAsia="Calibri" w:hAnsi="Calibri"/>
                <w:sz w:val="22"/>
                <w:szCs w:val="22"/>
                <w:lang w:val="sr-Cyrl-RS"/>
              </w:rPr>
              <w:t>Наваривање</w:t>
            </w:r>
            <w:proofErr w:type="spellEnd"/>
            <w:r w:rsidRPr="00FC15C5">
              <w:rPr>
                <w:rFonts w:ascii="Calibri" w:eastAsia="Calibri" w:hAnsi="Calibri"/>
                <w:sz w:val="22"/>
                <w:szCs w:val="22"/>
                <w:lang w:val="sr-Cyrl-RS"/>
              </w:rPr>
              <w:t xml:space="preserve"> осовина на местима </w:t>
            </w:r>
            <w:proofErr w:type="spellStart"/>
            <w:r w:rsidRPr="00FC15C5">
              <w:rPr>
                <w:rFonts w:ascii="Calibri" w:eastAsia="Calibri" w:hAnsi="Calibri"/>
                <w:sz w:val="22"/>
                <w:szCs w:val="22"/>
                <w:lang w:val="sr-Cyrl-RS"/>
              </w:rPr>
              <w:t>улежиштења</w:t>
            </w:r>
            <w:proofErr w:type="spellEnd"/>
            <w:r w:rsidRPr="00FC15C5">
              <w:rPr>
                <w:rFonts w:ascii="Calibri" w:eastAsia="Calibri" w:hAnsi="Calibri"/>
                <w:sz w:val="22"/>
                <w:szCs w:val="22"/>
                <w:lang w:val="sr-Cyrl-RS"/>
              </w:rPr>
              <w:t xml:space="preserve">, обрада варова и </w:t>
            </w:r>
            <w:proofErr w:type="spellStart"/>
            <w:r w:rsidRPr="00FC15C5">
              <w:rPr>
                <w:rFonts w:ascii="Calibri" w:eastAsia="Calibri" w:hAnsi="Calibri"/>
                <w:sz w:val="22"/>
                <w:szCs w:val="22"/>
                <w:lang w:val="sr-Cyrl-RS"/>
              </w:rPr>
              <w:t>услађивање</w:t>
            </w:r>
            <w:proofErr w:type="spellEnd"/>
            <w:r w:rsidRPr="00FC15C5">
              <w:rPr>
                <w:rFonts w:ascii="Calibri" w:eastAsia="Calibri" w:hAnsi="Calibri"/>
                <w:sz w:val="22"/>
                <w:szCs w:val="22"/>
                <w:lang w:val="sr-Cyrl-RS"/>
              </w:rPr>
              <w:t xml:space="preserve"> са толеранцијама лежајева</w:t>
            </w:r>
          </w:p>
          <w:p w14:paraId="01590D87" w14:textId="0C8B6634" w:rsidR="00FC15C5" w:rsidRPr="00FC15C5" w:rsidRDefault="00FC15C5" w:rsidP="000A41F3">
            <w:pPr>
              <w:ind w:firstLine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B4B5" w14:textId="6AEF4465" w:rsidR="00FC15C5" w:rsidRPr="00A52DC6" w:rsidRDefault="00FC15C5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543A" w14:textId="781FBBD7" w:rsidR="00FC15C5" w:rsidRPr="00A52DC6" w:rsidRDefault="00FC15C5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1D86" w14:textId="77777777" w:rsidR="00FC15C5" w:rsidRPr="00A52DC6" w:rsidRDefault="00FC15C5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5919" w14:textId="77777777" w:rsidR="00FC15C5" w:rsidRPr="00A52DC6" w:rsidRDefault="00FC15C5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EF80" w14:textId="77777777" w:rsidR="00FC15C5" w:rsidRPr="00A52DC6" w:rsidRDefault="00FC15C5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FC15C5" w:rsidRPr="00A52DC6" w14:paraId="63D28336" w14:textId="77777777" w:rsidTr="007B2108">
        <w:trPr>
          <w:trHeight w:val="225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3EC6" w14:textId="77777777" w:rsidR="00FC15C5" w:rsidRPr="00FC15C5" w:rsidRDefault="00FC15C5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F4A4" w14:textId="5059EEE6" w:rsidR="00FC15C5" w:rsidRPr="00FC15C5" w:rsidRDefault="00FC15C5" w:rsidP="000A41F3">
            <w:pPr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val="sr-Cyrl-RS"/>
              </w:rPr>
            </w:pPr>
            <w:r w:rsidRPr="00FC15C5">
              <w:rPr>
                <w:rFonts w:ascii="Calibri" w:eastAsia="Calibri" w:hAnsi="Calibri"/>
                <w:sz w:val="22"/>
                <w:szCs w:val="22"/>
                <w:lang w:val="sr-Cyrl-RS"/>
              </w:rPr>
              <w:t xml:space="preserve">2.Наваривање постојећих жљебова за клинове на спојницама, обрада унутрашњих пречника на минимални </w:t>
            </w:r>
            <w:proofErr w:type="spellStart"/>
            <w:r w:rsidRPr="00FC15C5">
              <w:rPr>
                <w:rFonts w:ascii="Calibri" w:eastAsia="Calibri" w:hAnsi="Calibri"/>
                <w:sz w:val="22"/>
                <w:szCs w:val="22"/>
                <w:lang w:val="sr-Cyrl-RS"/>
              </w:rPr>
              <w:t>пречники</w:t>
            </w:r>
            <w:proofErr w:type="spellEnd"/>
            <w:r w:rsidRPr="00FC15C5">
              <w:rPr>
                <w:rFonts w:ascii="Calibri" w:eastAsia="Calibri" w:hAnsi="Calibri"/>
                <w:sz w:val="22"/>
                <w:szCs w:val="22"/>
                <w:lang w:val="sr-Cyrl-RS"/>
              </w:rPr>
              <w:t xml:space="preserve"> </w:t>
            </w:r>
            <w:r w:rsidR="00C762D6">
              <w:rPr>
                <w:rFonts w:ascii="Calibri" w:eastAsia="Calibri" w:hAnsi="Calibri"/>
                <w:sz w:val="22"/>
                <w:szCs w:val="22"/>
                <w:lang w:val="sr-Cyrl-RS"/>
              </w:rPr>
              <w:t xml:space="preserve">за </w:t>
            </w:r>
            <w:r w:rsidRPr="00FC15C5">
              <w:rPr>
                <w:rFonts w:ascii="Calibri" w:eastAsia="Calibri" w:hAnsi="Calibri"/>
                <w:sz w:val="22"/>
                <w:szCs w:val="22"/>
                <w:lang w:val="sr-Cyrl-RS"/>
              </w:rPr>
              <w:t xml:space="preserve">вађење нових </w:t>
            </w:r>
            <w:proofErr w:type="spellStart"/>
            <w:r w:rsidRPr="00FC15C5">
              <w:rPr>
                <w:rFonts w:ascii="Calibri" w:eastAsia="Calibri" w:hAnsi="Calibri"/>
                <w:sz w:val="22"/>
                <w:szCs w:val="22"/>
                <w:lang w:val="sr-Cyrl-RS"/>
              </w:rPr>
              <w:t>жњебова</w:t>
            </w:r>
            <w:proofErr w:type="spellEnd"/>
            <w:r w:rsidRPr="00FC15C5">
              <w:rPr>
                <w:rFonts w:ascii="Calibri" w:eastAsia="Calibri" w:hAnsi="Calibri"/>
                <w:sz w:val="22"/>
                <w:szCs w:val="22"/>
                <w:lang w:val="sr-Cyrl-RS"/>
              </w:rPr>
              <w:t xml:space="preserve"> </w:t>
            </w:r>
            <w:r w:rsidR="00505FBC">
              <w:rPr>
                <w:rFonts w:ascii="Calibri" w:eastAsia="Calibri" w:hAnsi="Calibri"/>
                <w:sz w:val="22"/>
                <w:szCs w:val="22"/>
                <w:lang w:val="sr-Cyrl-RS"/>
              </w:rPr>
              <w:t>з</w:t>
            </w:r>
            <w:r w:rsidRPr="00FC15C5">
              <w:rPr>
                <w:rFonts w:ascii="Calibri" w:eastAsia="Calibri" w:hAnsi="Calibri"/>
                <w:sz w:val="22"/>
                <w:szCs w:val="22"/>
                <w:lang w:val="sr-Cyrl-RS"/>
              </w:rPr>
              <w:t>а клинове супротно од старих жљебова</w:t>
            </w:r>
          </w:p>
          <w:p w14:paraId="34870D26" w14:textId="77777777" w:rsidR="00FC15C5" w:rsidRPr="00FC15C5" w:rsidRDefault="00FC15C5" w:rsidP="000A41F3">
            <w:pPr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val="sr-Cyrl-RS"/>
              </w:rPr>
            </w:pPr>
          </w:p>
          <w:p w14:paraId="00942A58" w14:textId="4BABA005" w:rsidR="00FC15C5" w:rsidRPr="00FC15C5" w:rsidRDefault="00FC15C5" w:rsidP="000A41F3">
            <w:pPr>
              <w:ind w:firstLine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218C" w14:textId="0C0FDC45" w:rsidR="00FC15C5" w:rsidRPr="00A52DC6" w:rsidRDefault="00FC15C5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DECF" w14:textId="7AE2A8BE" w:rsidR="00FC15C5" w:rsidRPr="00A52DC6" w:rsidRDefault="007B2108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br/>
            </w:r>
            <w:r>
              <w:rPr>
                <w:sz w:val="22"/>
                <w:szCs w:val="22"/>
                <w:lang w:val="sr-Cyrl-RS"/>
              </w:rPr>
              <w:br/>
            </w:r>
            <w:r>
              <w:rPr>
                <w:sz w:val="22"/>
                <w:szCs w:val="22"/>
                <w:lang w:val="sr-Cyrl-RS"/>
              </w:rPr>
              <w:br/>
            </w:r>
            <w:r>
              <w:rPr>
                <w:sz w:val="22"/>
                <w:szCs w:val="22"/>
                <w:lang w:val="sr-Cyrl-RS"/>
              </w:rPr>
              <w:br/>
            </w:r>
            <w:r w:rsidR="00FC15C5"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A689" w14:textId="77777777" w:rsidR="00FC15C5" w:rsidRPr="00A52DC6" w:rsidRDefault="00FC15C5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88A6" w14:textId="77777777" w:rsidR="00FC15C5" w:rsidRPr="00A52DC6" w:rsidRDefault="00FC15C5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0897" w14:textId="77777777" w:rsidR="00FC15C5" w:rsidRPr="00A52DC6" w:rsidRDefault="00FC15C5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FC15C5" w:rsidRPr="00A52DC6" w14:paraId="680C83D8" w14:textId="77777777" w:rsidTr="007E6221">
        <w:trPr>
          <w:trHeight w:val="26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47A0" w14:textId="77777777" w:rsidR="00FC15C5" w:rsidRPr="00FC15C5" w:rsidRDefault="00FC15C5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A197" w14:textId="5ADC804D" w:rsidR="00FC15C5" w:rsidRPr="00FC15C5" w:rsidRDefault="00FC15C5" w:rsidP="000A41F3">
            <w:pPr>
              <w:ind w:firstLine="0"/>
              <w:jc w:val="center"/>
              <w:rPr>
                <w:sz w:val="22"/>
                <w:szCs w:val="22"/>
                <w:lang w:val="sr-Cyrl-RS"/>
              </w:rPr>
            </w:pPr>
            <w:r w:rsidRPr="00FC15C5">
              <w:rPr>
                <w:sz w:val="22"/>
                <w:szCs w:val="22"/>
                <w:lang w:val="sr-Cyrl-RS"/>
              </w:rPr>
              <w:t xml:space="preserve">3. Продужавање једног рукавца за 30 </w:t>
            </w:r>
            <w:proofErr w:type="spellStart"/>
            <w:r w:rsidRPr="00FC15C5">
              <w:rPr>
                <w:sz w:val="22"/>
                <w:szCs w:val="22"/>
                <w:lang w:val="sr-Cyrl-RS"/>
              </w:rPr>
              <w:t>мм</w:t>
            </w:r>
            <w:proofErr w:type="spellEnd"/>
            <w:r w:rsidRPr="00FC15C5">
              <w:rPr>
                <w:sz w:val="22"/>
                <w:szCs w:val="22"/>
                <w:lang w:val="sr-Cyrl-RS"/>
              </w:rPr>
              <w:t xml:space="preserve"> на месту налегања спојнице и попуњавање </w:t>
            </w:r>
            <w:proofErr w:type="spellStart"/>
            <w:r w:rsidRPr="00FC15C5">
              <w:rPr>
                <w:sz w:val="22"/>
                <w:szCs w:val="22"/>
                <w:lang w:val="sr-Cyrl-RS"/>
              </w:rPr>
              <w:t>наваривањем</w:t>
            </w:r>
            <w:proofErr w:type="spellEnd"/>
            <w:r w:rsidRPr="00FC15C5">
              <w:rPr>
                <w:sz w:val="22"/>
                <w:szCs w:val="22"/>
                <w:lang w:val="sr-Cyrl-RS"/>
              </w:rPr>
              <w:t xml:space="preserve">  чела рукавца друге осовине на пун пречник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D6E0" w14:textId="4E43D04C" w:rsidR="00FC15C5" w:rsidRPr="00A52DC6" w:rsidRDefault="00FC15C5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31FC" w14:textId="1A9AD4DE" w:rsidR="00FC15C5" w:rsidRPr="00A52DC6" w:rsidRDefault="00FC15C5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4586" w14:textId="77777777" w:rsidR="00FC15C5" w:rsidRPr="00A52DC6" w:rsidRDefault="00FC15C5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E943" w14:textId="77777777" w:rsidR="00FC15C5" w:rsidRPr="00A52DC6" w:rsidRDefault="00FC15C5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A965" w14:textId="77777777" w:rsidR="00FC15C5" w:rsidRPr="00A52DC6" w:rsidRDefault="00FC15C5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FC15C5" w:rsidRPr="00A52DC6" w14:paraId="11A9A75D" w14:textId="77777777" w:rsidTr="007E6221">
        <w:trPr>
          <w:trHeight w:val="26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F4EC" w14:textId="77777777" w:rsidR="00FC15C5" w:rsidRPr="00FC15C5" w:rsidRDefault="00FC15C5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DA73" w14:textId="4269BFD3" w:rsidR="00FC15C5" w:rsidRPr="00FC15C5" w:rsidRDefault="007B2108" w:rsidP="000A41F3">
            <w:pPr>
              <w:ind w:firstLine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4. </w:t>
            </w:r>
            <w:proofErr w:type="spellStart"/>
            <w:r>
              <w:rPr>
                <w:sz w:val="22"/>
                <w:szCs w:val="22"/>
                <w:lang w:val="sr-Cyrl-RS"/>
              </w:rPr>
              <w:t>Наваривање</w:t>
            </w:r>
            <w:proofErr w:type="spellEnd"/>
            <w:r>
              <w:rPr>
                <w:sz w:val="22"/>
                <w:szCs w:val="22"/>
                <w:lang w:val="sr-Cyrl-RS"/>
              </w:rPr>
              <w:t xml:space="preserve"> рукавца на местима налегања спојница по обиму и дужини, попуњавање жљебова, обрада рукавца на мере усаглашене са спојницама, израда нових жљебова супротно од старих жљебова и израда нових клинова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4A04" w14:textId="5A01A316" w:rsidR="00FC15C5" w:rsidRPr="00A52DC6" w:rsidRDefault="007B2108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45EF" w14:textId="0BDA5D5C" w:rsidR="00FC15C5" w:rsidRPr="00A52DC6" w:rsidRDefault="007B2108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AA6E" w14:textId="77777777" w:rsidR="00FC15C5" w:rsidRPr="00A52DC6" w:rsidRDefault="00FC15C5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182C" w14:textId="77777777" w:rsidR="00FC15C5" w:rsidRPr="00A52DC6" w:rsidRDefault="00FC15C5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4480" w14:textId="77777777" w:rsidR="00FC15C5" w:rsidRPr="00A52DC6" w:rsidRDefault="00FC15C5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FC15C5" w:rsidRPr="00A52DC6" w14:paraId="0FEA01D8" w14:textId="77777777" w:rsidTr="007E6221">
        <w:trPr>
          <w:trHeight w:val="26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4B7D" w14:textId="77777777" w:rsidR="00FC15C5" w:rsidRPr="00FC15C5" w:rsidRDefault="00FC15C5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D6CD" w14:textId="5832F8A4" w:rsidR="00FC15C5" w:rsidRPr="00FC15C5" w:rsidRDefault="007B2108" w:rsidP="000A41F3">
            <w:pPr>
              <w:ind w:firstLine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5. Прочишћавање и поправка навоја на осовинама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2885" w14:textId="2C522015" w:rsidR="00FC15C5" w:rsidRPr="00A52DC6" w:rsidRDefault="007B2108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8367" w14:textId="65A58385" w:rsidR="00FC15C5" w:rsidRPr="00A52DC6" w:rsidRDefault="007B2108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07D2" w14:textId="77777777" w:rsidR="00FC15C5" w:rsidRPr="00A52DC6" w:rsidRDefault="00FC15C5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D170" w14:textId="77777777" w:rsidR="00FC15C5" w:rsidRPr="00A52DC6" w:rsidRDefault="00FC15C5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A0D6" w14:textId="77777777" w:rsidR="00FC15C5" w:rsidRPr="00A52DC6" w:rsidRDefault="00FC15C5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964C1E" w:rsidRPr="00A52DC6" w14:paraId="751178C8" w14:textId="77777777" w:rsidTr="007E6221">
        <w:trPr>
          <w:gridBefore w:val="3"/>
          <w:wBefore w:w="7655" w:type="dxa"/>
          <w:trHeight w:val="409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865037" w14:textId="77777777" w:rsidR="00964C1E" w:rsidRPr="00A52DC6" w:rsidRDefault="00964C1E" w:rsidP="007E622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2A11" w14:textId="5E7617E0" w:rsidR="00964C1E" w:rsidRPr="00A52DC6" w:rsidRDefault="00C90552" w:rsidP="007E6221">
            <w:pPr>
              <w:ind w:firstLine="0"/>
              <w:jc w:val="left"/>
              <w:rPr>
                <w:sz w:val="22"/>
                <w:szCs w:val="22"/>
              </w:rPr>
            </w:pPr>
            <w:r w:rsidRPr="00A52DC6">
              <w:rPr>
                <w:sz w:val="22"/>
                <w:szCs w:val="22"/>
                <w:lang w:val="sr-Cyrl-RS"/>
              </w:rPr>
              <w:t>Укупно</w:t>
            </w:r>
            <w:r w:rsidR="00964C1E" w:rsidRPr="00A52DC6">
              <w:rPr>
                <w:sz w:val="22"/>
                <w:szCs w:val="22"/>
              </w:rPr>
              <w:t>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B114" w14:textId="77777777" w:rsidR="00964C1E" w:rsidRPr="00A52DC6" w:rsidRDefault="00964C1E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437A" w14:textId="77777777" w:rsidR="00964C1E" w:rsidRPr="00A52DC6" w:rsidRDefault="00964C1E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14:paraId="577D2E7E" w14:textId="77777777" w:rsidR="007E6221" w:rsidRDefault="00C03A0D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  <w:r w:rsidRPr="00A52DC6">
        <w:rPr>
          <w:rFonts w:ascii="Calibri" w:eastAsia="Calibri" w:hAnsi="Calibri"/>
          <w:sz w:val="22"/>
          <w:szCs w:val="22"/>
          <w:lang w:val="sr-Cyrl-RS"/>
        </w:rPr>
        <w:br/>
      </w:r>
      <w:r w:rsidRPr="00A52DC6">
        <w:rPr>
          <w:rFonts w:ascii="Calibri" w:eastAsia="Calibri" w:hAnsi="Calibri"/>
          <w:sz w:val="22"/>
          <w:szCs w:val="22"/>
          <w:lang w:val="sr-Cyrl-RS"/>
        </w:rPr>
        <w:br/>
      </w:r>
      <w:r w:rsidRPr="00A52DC6"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</w:p>
    <w:p w14:paraId="1DFC340C" w14:textId="77777777" w:rsidR="007E6221" w:rsidRDefault="007E6221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</w:p>
    <w:p w14:paraId="23F82946" w14:textId="77777777" w:rsidR="007E6221" w:rsidRDefault="007E6221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</w:p>
    <w:p w14:paraId="6FD62B92" w14:textId="77777777" w:rsidR="007E6221" w:rsidRDefault="007E6221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</w:p>
    <w:p w14:paraId="152ADCE5" w14:textId="77777777" w:rsidR="0032435B" w:rsidRDefault="0032435B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</w:p>
    <w:p w14:paraId="600D5D73" w14:textId="77777777" w:rsidR="0032435B" w:rsidRDefault="0032435B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</w:p>
    <w:p w14:paraId="1BF48FEB" w14:textId="77777777" w:rsidR="0032435B" w:rsidRDefault="0032435B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</w:p>
    <w:p w14:paraId="4EBCA7E5" w14:textId="77777777" w:rsidR="0032435B" w:rsidRDefault="0032435B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</w:p>
    <w:p w14:paraId="3A538C37" w14:textId="01AF692D" w:rsidR="006D21B0" w:rsidRPr="00C03A0D" w:rsidRDefault="00077DC4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lastRenderedPageBreak/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 w:rsidR="00C03A0D">
        <w:rPr>
          <w:rFonts w:ascii="Calibri" w:eastAsia="Calibri" w:hAnsi="Calibri"/>
          <w:sz w:val="22"/>
          <w:szCs w:val="22"/>
          <w:lang w:val="sr-Cyrl-RS"/>
        </w:rPr>
        <w:t>Начин плаћања</w:t>
      </w:r>
      <w:r w:rsidR="006D21B0" w:rsidRPr="006D21B0">
        <w:rPr>
          <w:rFonts w:ascii="Calibri" w:eastAsia="Calibri" w:hAnsi="Calibri"/>
          <w:sz w:val="22"/>
          <w:szCs w:val="22"/>
        </w:rPr>
        <w:t>: ______________________________</w:t>
      </w:r>
    </w:p>
    <w:p w14:paraId="3236E1B0" w14:textId="31AB8041" w:rsidR="006D21B0" w:rsidRPr="006D21B0" w:rsidRDefault="00C03A0D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t>Рок испоруке/извршења услуга</w:t>
      </w:r>
      <w:r w:rsidR="006D21B0" w:rsidRPr="006D21B0">
        <w:rPr>
          <w:rFonts w:ascii="Calibri" w:eastAsia="Calibri" w:hAnsi="Calibri"/>
          <w:sz w:val="22"/>
          <w:szCs w:val="22"/>
        </w:rPr>
        <w:t>: ________________</w:t>
      </w:r>
    </w:p>
    <w:p w14:paraId="0305AB37" w14:textId="1B6402D9" w:rsidR="00C03A0D" w:rsidRDefault="00C03A0D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  <w:r>
        <w:rPr>
          <w:rFonts w:ascii="Calibri" w:eastAsia="Calibri" w:hAnsi="Calibri"/>
          <w:sz w:val="22"/>
          <w:szCs w:val="22"/>
          <w:lang w:val="sr-Cyrl-RS"/>
        </w:rPr>
        <w:t>Гарантни период понуђача:________________</w:t>
      </w:r>
      <w:r w:rsidR="00583C1E">
        <w:rPr>
          <w:rFonts w:ascii="Calibri" w:eastAsia="Calibri" w:hAnsi="Calibri"/>
          <w:sz w:val="22"/>
          <w:szCs w:val="22"/>
          <w:lang w:val="sr-Cyrl-RS"/>
        </w:rPr>
        <w:t>____</w:t>
      </w:r>
      <w:r w:rsidR="006D21B0" w:rsidRPr="006D21B0">
        <w:rPr>
          <w:rFonts w:ascii="Calibri" w:eastAsia="Calibri" w:hAnsi="Calibri"/>
          <w:sz w:val="22"/>
          <w:szCs w:val="22"/>
        </w:rPr>
        <w:br w:type="textWrapping" w:clear="all"/>
      </w:r>
    </w:p>
    <w:p w14:paraId="7E7CF041" w14:textId="4B16291B" w:rsidR="006D21B0" w:rsidRPr="00C03A0D" w:rsidRDefault="00C03A0D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  <w:r>
        <w:rPr>
          <w:rFonts w:ascii="Calibri" w:eastAsia="Calibri" w:hAnsi="Calibri"/>
          <w:sz w:val="22"/>
          <w:szCs w:val="22"/>
          <w:lang w:val="sr-Cyrl-RS"/>
        </w:rPr>
        <w:t>Важност понуде</w:t>
      </w:r>
      <w:r w:rsidR="006D21B0" w:rsidRPr="006D21B0">
        <w:rPr>
          <w:rFonts w:ascii="Calibri" w:eastAsia="Calibri" w:hAnsi="Calibri"/>
          <w:sz w:val="22"/>
          <w:szCs w:val="22"/>
        </w:rPr>
        <w:t>:____________________________</w:t>
      </w:r>
      <w:r w:rsidR="00583C1E">
        <w:rPr>
          <w:rFonts w:ascii="Calibri" w:eastAsia="Calibri" w:hAnsi="Calibri"/>
          <w:sz w:val="22"/>
          <w:szCs w:val="22"/>
          <w:lang w:val="sr-Cyrl-RS"/>
        </w:rPr>
        <w:t>_</w:t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  <w:t xml:space="preserve">        Потпис одговорног лица</w:t>
      </w:r>
    </w:p>
    <w:p w14:paraId="1A19ED38" w14:textId="1F4AA62D" w:rsidR="00AA6E3E" w:rsidRPr="00EC5590" w:rsidRDefault="00C03A0D" w:rsidP="004436AA">
      <w:pPr>
        <w:ind w:firstLine="0"/>
        <w:rPr>
          <w:lang w:val="sr-Latn-RS"/>
        </w:rPr>
      </w:pPr>
      <w:r>
        <w:rPr>
          <w:rFonts w:ascii="Calibri" w:eastAsia="Calibri" w:hAnsi="Calibri"/>
          <w:sz w:val="22"/>
          <w:szCs w:val="22"/>
          <w:lang w:val="sr-Cyrl-RS"/>
        </w:rPr>
        <w:t>Датум</w:t>
      </w:r>
      <w:r w:rsidR="006D21B0" w:rsidRPr="006D21B0">
        <w:rPr>
          <w:rFonts w:ascii="Calibri" w:eastAsia="Calibri" w:hAnsi="Calibri"/>
          <w:sz w:val="22"/>
          <w:szCs w:val="22"/>
        </w:rPr>
        <w:t xml:space="preserve">: ________________                                                                                          </w:t>
      </w:r>
      <w:r>
        <w:rPr>
          <w:rFonts w:ascii="Calibri" w:eastAsia="Calibri" w:hAnsi="Calibri"/>
          <w:sz w:val="22"/>
          <w:szCs w:val="22"/>
          <w:lang w:val="sr-Cyrl-RS"/>
        </w:rPr>
        <w:t>МП</w:t>
      </w:r>
      <w:r w:rsidR="006D21B0" w:rsidRPr="006D21B0">
        <w:rPr>
          <w:rFonts w:ascii="Calibri" w:eastAsia="Calibri" w:hAnsi="Calibri"/>
          <w:sz w:val="22"/>
          <w:szCs w:val="22"/>
        </w:rPr>
        <w:t xml:space="preserve">                                                         ________________________            </w:t>
      </w:r>
      <w:r w:rsidR="00AC0D10">
        <w:rPr>
          <w:lang w:val="sr-Cyrl-RS"/>
        </w:rPr>
        <w:br/>
      </w:r>
      <w:r w:rsidR="00EC5590">
        <w:rPr>
          <w:lang w:val="sr-Cyrl-RS"/>
        </w:rPr>
        <w:t xml:space="preserve">                                                                                                   </w:t>
      </w:r>
      <w:r w:rsidR="00EC5590" w:rsidRPr="00EC5590">
        <w:rPr>
          <w:lang w:val="sr-Cyrl-RS"/>
        </w:rPr>
        <w:tab/>
      </w:r>
      <w:r w:rsidR="00AC0D10">
        <w:rPr>
          <w:lang w:val="sr-Latn-RS"/>
        </w:rPr>
        <w:br/>
      </w:r>
    </w:p>
    <w:p w14:paraId="6FAE3DB4" w14:textId="77777777" w:rsidR="008B2E8B" w:rsidRDefault="008B2E8B" w:rsidP="006402FE">
      <w:pPr>
        <w:ind w:firstLine="720"/>
        <w:rPr>
          <w:lang w:val="sr-Cyrl-RS"/>
        </w:rPr>
      </w:pPr>
    </w:p>
    <w:p w14:paraId="0A8223B8" w14:textId="77777777" w:rsidR="00B93081" w:rsidRDefault="00B93081" w:rsidP="006402FE">
      <w:pPr>
        <w:ind w:firstLine="720"/>
        <w:rPr>
          <w:lang w:val="sr-Cyrl-RS"/>
        </w:rPr>
      </w:pPr>
    </w:p>
    <w:p w14:paraId="3DA1111A" w14:textId="77777777" w:rsidR="00B93081" w:rsidRDefault="00B93081" w:rsidP="006402FE">
      <w:pPr>
        <w:ind w:firstLine="7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14:paraId="6719E251" w14:textId="77777777" w:rsidR="00B93081" w:rsidRPr="006402FE" w:rsidRDefault="00B93081" w:rsidP="000D1ACE">
      <w:pPr>
        <w:ind w:firstLine="7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sectPr w:rsidR="00B93081" w:rsidRPr="006402FE" w:rsidSect="00DE2C75">
      <w:headerReference w:type="default" r:id="rId8"/>
      <w:footerReference w:type="default" r:id="rId9"/>
      <w:pgSz w:w="16834" w:h="11909" w:orient="landscape" w:code="9"/>
      <w:pgMar w:top="1701" w:right="1138" w:bottom="1561" w:left="1138" w:header="85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A6B5A" w14:textId="77777777" w:rsidR="00083BB6" w:rsidRDefault="00083BB6" w:rsidP="00AD7978">
      <w:r>
        <w:separator/>
      </w:r>
    </w:p>
  </w:endnote>
  <w:endnote w:type="continuationSeparator" w:id="0">
    <w:p w14:paraId="76BB053B" w14:textId="77777777" w:rsidR="00083BB6" w:rsidRDefault="00083BB6" w:rsidP="00AD7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41CF1" w14:textId="77777777" w:rsidR="00AD7978" w:rsidRDefault="00AD7978" w:rsidP="009E1A26">
    <w:pPr>
      <w:pStyle w:val="Podnojestranice"/>
      <w:pBdr>
        <w:top w:val="single" w:sz="6" w:space="1" w:color="auto"/>
      </w:pBdr>
      <w:tabs>
        <w:tab w:val="clear" w:pos="4703"/>
        <w:tab w:val="center" w:pos="4678"/>
        <w:tab w:val="right" w:pos="9356"/>
      </w:tabs>
      <w:jc w:val="center"/>
      <w:rPr>
        <w:sz w:val="16"/>
        <w:lang w:val="sr-Cyrl-CS"/>
      </w:rPr>
    </w:pPr>
    <w:r>
      <w:rPr>
        <w:sz w:val="20"/>
        <w:lang w:val="sr-Cyrl-CS"/>
      </w:rPr>
      <w:tab/>
    </w:r>
  </w:p>
  <w:p w14:paraId="369712E8" w14:textId="77777777" w:rsidR="00AD7978" w:rsidRDefault="00AD7978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7A336" w14:textId="77777777" w:rsidR="00083BB6" w:rsidRDefault="00083BB6" w:rsidP="00AD7978">
      <w:r>
        <w:separator/>
      </w:r>
    </w:p>
  </w:footnote>
  <w:footnote w:type="continuationSeparator" w:id="0">
    <w:p w14:paraId="0CDC588A" w14:textId="77777777" w:rsidR="00083BB6" w:rsidRDefault="00083BB6" w:rsidP="00AD7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1992" w:type="dxa"/>
      <w:tblInd w:w="-1138" w:type="dxa"/>
      <w:tblBorders>
        <w:bottom w:val="single" w:sz="6" w:space="0" w:color="auto"/>
        <w:insideH w:val="single" w:sz="6" w:space="0" w:color="auto"/>
      </w:tblBorders>
      <w:tblLook w:val="0000" w:firstRow="0" w:lastRow="0" w:firstColumn="0" w:lastColumn="0" w:noHBand="0" w:noVBand="0"/>
    </w:tblPr>
    <w:tblGrid>
      <w:gridCol w:w="1206"/>
      <w:gridCol w:w="13770"/>
      <w:gridCol w:w="7016"/>
    </w:tblGrid>
    <w:tr w:rsidR="00AD7978" w14:paraId="0ABF2E3C" w14:textId="77777777" w:rsidTr="00DE2C75">
      <w:trPr>
        <w:cantSplit/>
      </w:trPr>
      <w:tc>
        <w:tcPr>
          <w:tcW w:w="1206" w:type="dxa"/>
          <w:vMerge w:val="restart"/>
        </w:tcPr>
        <w:p w14:paraId="67C3D117" w14:textId="77777777" w:rsidR="00AD7978" w:rsidRDefault="00D02904">
          <w:pPr>
            <w:pStyle w:val="Zaglavljestranice"/>
            <w:ind w:firstLine="0"/>
          </w:pPr>
          <w:bookmarkStart w:id="0" w:name="LOGO"/>
          <w:bookmarkStart w:id="1" w:name="LOGO100"/>
          <w:r>
            <w:rPr>
              <w:noProof/>
              <w:lang w:val="sr-Latn-RS" w:eastAsia="sr-Latn-RS"/>
            </w:rPr>
            <w:drawing>
              <wp:inline distT="0" distB="0" distL="0" distR="0" wp14:anchorId="009E1FF3" wp14:editId="4D3C5A29">
                <wp:extent cx="619125" cy="619125"/>
                <wp:effectExtent l="0" t="0" r="9525" b="9525"/>
                <wp:docPr id="1" name="Слика 1" descr="Logo Resavi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Resavi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  <w:bookmarkEnd w:id="1"/>
        </w:p>
      </w:tc>
      <w:tc>
        <w:tcPr>
          <w:tcW w:w="13770" w:type="dxa"/>
        </w:tcPr>
        <w:p w14:paraId="5E394209" w14:textId="77777777" w:rsidR="00AD7978" w:rsidRDefault="00AD7978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rFonts w:ascii="Arial" w:hAnsi="Arial" w:cs="Arial"/>
              <w:sz w:val="18"/>
              <w:lang w:val="sr-Cyrl-CS"/>
            </w:rPr>
            <w:t>ЈАВНО ПРЕДУЗЕЋЕ ЗА ПОДЗЕМНУ ЕКСПЛОАТАЦИЈУ УГЉА</w:t>
          </w:r>
        </w:p>
      </w:tc>
      <w:tc>
        <w:tcPr>
          <w:tcW w:w="7016" w:type="dxa"/>
          <w:vMerge w:val="restart"/>
        </w:tcPr>
        <w:p w14:paraId="55A73593" w14:textId="77777777" w:rsidR="00AD7978" w:rsidRDefault="00D02904">
          <w:pPr>
            <w:pStyle w:val="Zaglavljestranice"/>
            <w:jc w:val="center"/>
          </w:pPr>
          <w:r>
            <w:rPr>
              <w:noProof/>
              <w:lang w:val="sr-Latn-RS" w:eastAsia="sr-Latn-RS"/>
            </w:rPr>
            <w:drawing>
              <wp:anchor distT="0" distB="0" distL="114300" distR="114300" simplePos="0" relativeHeight="251658240" behindDoc="0" locked="0" layoutInCell="1" allowOverlap="1" wp14:anchorId="1F5BA92B" wp14:editId="1A75A67F">
                <wp:simplePos x="0" y="0"/>
                <wp:positionH relativeFrom="column">
                  <wp:posOffset>570230</wp:posOffset>
                </wp:positionH>
                <wp:positionV relativeFrom="paragraph">
                  <wp:posOffset>-27940</wp:posOffset>
                </wp:positionV>
                <wp:extent cx="461010" cy="629285"/>
                <wp:effectExtent l="0" t="0" r="0" b="0"/>
                <wp:wrapNone/>
                <wp:docPr id="11" name="Слика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AD7978" w14:paraId="7182016E" w14:textId="77777777" w:rsidTr="00DE2C75">
      <w:trPr>
        <w:cantSplit/>
        <w:trHeight w:val="725"/>
      </w:trPr>
      <w:tc>
        <w:tcPr>
          <w:tcW w:w="1206" w:type="dxa"/>
          <w:vMerge/>
        </w:tcPr>
        <w:p w14:paraId="635D6180" w14:textId="77777777" w:rsidR="00AD7978" w:rsidRDefault="00AD7978">
          <w:pPr>
            <w:pStyle w:val="Zaglavljestranice"/>
          </w:pPr>
        </w:p>
      </w:tc>
      <w:tc>
        <w:tcPr>
          <w:tcW w:w="13770" w:type="dxa"/>
          <w:vAlign w:val="center"/>
        </w:tcPr>
        <w:p w14:paraId="10726410" w14:textId="77777777" w:rsidR="002C4037" w:rsidRDefault="002C4037" w:rsidP="002C4037">
          <w:pPr>
            <w:pStyle w:val="Zaglavljestranice"/>
            <w:ind w:firstLine="0"/>
            <w:jc w:val="center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0F757742" w14:textId="77777777" w:rsidR="00AD7978" w:rsidRDefault="002C4037" w:rsidP="002C4037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7016" w:type="dxa"/>
          <w:vMerge/>
          <w:vAlign w:val="center"/>
        </w:tcPr>
        <w:p w14:paraId="286CD05B" w14:textId="77777777" w:rsidR="00AD7978" w:rsidRDefault="00AD7978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237DD904" w14:textId="77777777" w:rsidR="00AD7978" w:rsidRDefault="00AD7978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4634A"/>
    <w:multiLevelType w:val="multilevel"/>
    <w:tmpl w:val="DDC2FD3A"/>
    <w:lvl w:ilvl="0">
      <w:start w:val="1"/>
      <w:numFmt w:val="decimal"/>
      <w:pStyle w:val="Naslov11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pStyle w:val="Naslov21"/>
      <w:lvlText w:val="%1.%2"/>
      <w:lvlJc w:val="righ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pStyle w:val="Naslov31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Naslov41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slov51"/>
      <w:lvlText w:val="%1.%2.%3.%4.%5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pStyle w:val="Naslov61"/>
      <w:lvlText w:val="%1.%2.%3.%4.%5.%6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6">
      <w:start w:val="1"/>
      <w:numFmt w:val="decimal"/>
      <w:pStyle w:val="Naslov71"/>
      <w:lvlText w:val="%1.%2.%3.%4.%5.%6.%7"/>
      <w:lvlJc w:val="left"/>
      <w:pPr>
        <w:tabs>
          <w:tab w:val="num" w:pos="1800"/>
        </w:tabs>
        <w:ind w:left="1701" w:hanging="1701"/>
      </w:pPr>
      <w:rPr>
        <w:rFonts w:hint="default"/>
      </w:rPr>
    </w:lvl>
    <w:lvl w:ilvl="7">
      <w:start w:val="1"/>
      <w:numFmt w:val="decimal"/>
      <w:pStyle w:val="Naslov81"/>
      <w:lvlText w:val="%1.%2.%3.%4.%5.%6.%7.%8"/>
      <w:lvlJc w:val="left"/>
      <w:pPr>
        <w:tabs>
          <w:tab w:val="num" w:pos="2160"/>
        </w:tabs>
        <w:ind w:left="1814" w:hanging="1814"/>
      </w:pPr>
      <w:rPr>
        <w:rFonts w:hint="default"/>
      </w:rPr>
    </w:lvl>
    <w:lvl w:ilvl="8">
      <w:start w:val="1"/>
      <w:numFmt w:val="decimal"/>
      <w:pStyle w:val="Naslov91"/>
      <w:lvlText w:val="%1.%2.%3.%4.%5.%6.%7.%8.%9"/>
      <w:lvlJc w:val="left"/>
      <w:pPr>
        <w:tabs>
          <w:tab w:val="num" w:pos="2520"/>
        </w:tabs>
        <w:ind w:left="2041" w:hanging="2041"/>
      </w:pPr>
      <w:rPr>
        <w:rFonts w:hint="default"/>
      </w:rPr>
    </w:lvl>
  </w:abstractNum>
  <w:num w:numId="1" w16cid:durableId="180932081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904"/>
    <w:rsid w:val="00012584"/>
    <w:rsid w:val="000218FF"/>
    <w:rsid w:val="00025C60"/>
    <w:rsid w:val="0005103E"/>
    <w:rsid w:val="00067B94"/>
    <w:rsid w:val="00067F20"/>
    <w:rsid w:val="00077DC4"/>
    <w:rsid w:val="00083BB6"/>
    <w:rsid w:val="00084F92"/>
    <w:rsid w:val="00096376"/>
    <w:rsid w:val="000A41F3"/>
    <w:rsid w:val="000A5502"/>
    <w:rsid w:val="000A7657"/>
    <w:rsid w:val="000C1E0F"/>
    <w:rsid w:val="000D1ACE"/>
    <w:rsid w:val="000E0A08"/>
    <w:rsid w:val="000E667F"/>
    <w:rsid w:val="000F45E6"/>
    <w:rsid w:val="000F4748"/>
    <w:rsid w:val="001063DF"/>
    <w:rsid w:val="00123A60"/>
    <w:rsid w:val="001403A9"/>
    <w:rsid w:val="0015266C"/>
    <w:rsid w:val="00170A43"/>
    <w:rsid w:val="00176996"/>
    <w:rsid w:val="001861F3"/>
    <w:rsid w:val="00186E38"/>
    <w:rsid w:val="00202435"/>
    <w:rsid w:val="00210498"/>
    <w:rsid w:val="0021219F"/>
    <w:rsid w:val="00213144"/>
    <w:rsid w:val="002351BE"/>
    <w:rsid w:val="00246144"/>
    <w:rsid w:val="00254E0B"/>
    <w:rsid w:val="00256B2D"/>
    <w:rsid w:val="002660FB"/>
    <w:rsid w:val="00267C9F"/>
    <w:rsid w:val="00273169"/>
    <w:rsid w:val="002867E4"/>
    <w:rsid w:val="002A20A9"/>
    <w:rsid w:val="002B27CC"/>
    <w:rsid w:val="002B3CC2"/>
    <w:rsid w:val="002C0ABF"/>
    <w:rsid w:val="002C4037"/>
    <w:rsid w:val="002C697F"/>
    <w:rsid w:val="002C790A"/>
    <w:rsid w:val="002C7E37"/>
    <w:rsid w:val="002D5E4A"/>
    <w:rsid w:val="002E55DC"/>
    <w:rsid w:val="00303E1A"/>
    <w:rsid w:val="0032435B"/>
    <w:rsid w:val="00356814"/>
    <w:rsid w:val="00374905"/>
    <w:rsid w:val="003818EF"/>
    <w:rsid w:val="00383AFE"/>
    <w:rsid w:val="003B00C6"/>
    <w:rsid w:val="003B15CC"/>
    <w:rsid w:val="003C11F8"/>
    <w:rsid w:val="003E2DFA"/>
    <w:rsid w:val="003F27F4"/>
    <w:rsid w:val="003F3183"/>
    <w:rsid w:val="00413464"/>
    <w:rsid w:val="004223E6"/>
    <w:rsid w:val="004436AA"/>
    <w:rsid w:val="004447C9"/>
    <w:rsid w:val="00446BBE"/>
    <w:rsid w:val="00466B40"/>
    <w:rsid w:val="00483BE7"/>
    <w:rsid w:val="004C1A33"/>
    <w:rsid w:val="004C6ABD"/>
    <w:rsid w:val="004E048B"/>
    <w:rsid w:val="00505FBC"/>
    <w:rsid w:val="00506B9C"/>
    <w:rsid w:val="0051754F"/>
    <w:rsid w:val="00520471"/>
    <w:rsid w:val="00521F05"/>
    <w:rsid w:val="00551B2B"/>
    <w:rsid w:val="0055763D"/>
    <w:rsid w:val="00561DE7"/>
    <w:rsid w:val="00562641"/>
    <w:rsid w:val="00583C1E"/>
    <w:rsid w:val="005A5539"/>
    <w:rsid w:val="005A7893"/>
    <w:rsid w:val="005B768B"/>
    <w:rsid w:val="005D583B"/>
    <w:rsid w:val="00603B60"/>
    <w:rsid w:val="00617DFF"/>
    <w:rsid w:val="006230DB"/>
    <w:rsid w:val="00623C52"/>
    <w:rsid w:val="00626424"/>
    <w:rsid w:val="006402FE"/>
    <w:rsid w:val="006543B0"/>
    <w:rsid w:val="00657D87"/>
    <w:rsid w:val="006B5703"/>
    <w:rsid w:val="006D21B0"/>
    <w:rsid w:val="006D6D82"/>
    <w:rsid w:val="006E5C66"/>
    <w:rsid w:val="007211F5"/>
    <w:rsid w:val="0073771A"/>
    <w:rsid w:val="00762EA7"/>
    <w:rsid w:val="00775107"/>
    <w:rsid w:val="00785497"/>
    <w:rsid w:val="007B2108"/>
    <w:rsid w:val="007C7A2F"/>
    <w:rsid w:val="007E6221"/>
    <w:rsid w:val="007F6AB5"/>
    <w:rsid w:val="00804286"/>
    <w:rsid w:val="00825B4B"/>
    <w:rsid w:val="008307E4"/>
    <w:rsid w:val="00833685"/>
    <w:rsid w:val="00834666"/>
    <w:rsid w:val="00844AC6"/>
    <w:rsid w:val="00877CF8"/>
    <w:rsid w:val="00877D6D"/>
    <w:rsid w:val="00881A11"/>
    <w:rsid w:val="00886A5F"/>
    <w:rsid w:val="008B2E8B"/>
    <w:rsid w:val="008B661C"/>
    <w:rsid w:val="008C2283"/>
    <w:rsid w:val="008E10E5"/>
    <w:rsid w:val="008E36CF"/>
    <w:rsid w:val="00904F25"/>
    <w:rsid w:val="00924227"/>
    <w:rsid w:val="00924869"/>
    <w:rsid w:val="00930351"/>
    <w:rsid w:val="00944980"/>
    <w:rsid w:val="009453D9"/>
    <w:rsid w:val="00946A02"/>
    <w:rsid w:val="00964C1E"/>
    <w:rsid w:val="00965222"/>
    <w:rsid w:val="00977163"/>
    <w:rsid w:val="009804B8"/>
    <w:rsid w:val="00980A4A"/>
    <w:rsid w:val="009A01D4"/>
    <w:rsid w:val="009A6A48"/>
    <w:rsid w:val="009B5056"/>
    <w:rsid w:val="009C5F01"/>
    <w:rsid w:val="009C6BDF"/>
    <w:rsid w:val="009D335B"/>
    <w:rsid w:val="009E1A26"/>
    <w:rsid w:val="009E7424"/>
    <w:rsid w:val="009F4890"/>
    <w:rsid w:val="00A30279"/>
    <w:rsid w:val="00A5258E"/>
    <w:rsid w:val="00A52DC6"/>
    <w:rsid w:val="00A72BE0"/>
    <w:rsid w:val="00AA65DC"/>
    <w:rsid w:val="00AA6E3E"/>
    <w:rsid w:val="00AA7304"/>
    <w:rsid w:val="00AB4D6E"/>
    <w:rsid w:val="00AB78EF"/>
    <w:rsid w:val="00AC0D10"/>
    <w:rsid w:val="00AD7978"/>
    <w:rsid w:val="00AF6A7F"/>
    <w:rsid w:val="00B23868"/>
    <w:rsid w:val="00B532AE"/>
    <w:rsid w:val="00B93081"/>
    <w:rsid w:val="00BC58BB"/>
    <w:rsid w:val="00BC5AFA"/>
    <w:rsid w:val="00BC78E1"/>
    <w:rsid w:val="00BD2238"/>
    <w:rsid w:val="00C03A0D"/>
    <w:rsid w:val="00C172D1"/>
    <w:rsid w:val="00C31B0E"/>
    <w:rsid w:val="00C476E8"/>
    <w:rsid w:val="00C535B5"/>
    <w:rsid w:val="00C57752"/>
    <w:rsid w:val="00C60EFE"/>
    <w:rsid w:val="00C63C03"/>
    <w:rsid w:val="00C64230"/>
    <w:rsid w:val="00C75508"/>
    <w:rsid w:val="00C762D6"/>
    <w:rsid w:val="00C90552"/>
    <w:rsid w:val="00CA151F"/>
    <w:rsid w:val="00CA680F"/>
    <w:rsid w:val="00CB04AC"/>
    <w:rsid w:val="00CB2B0A"/>
    <w:rsid w:val="00CC69A0"/>
    <w:rsid w:val="00CE55AF"/>
    <w:rsid w:val="00CF3AD3"/>
    <w:rsid w:val="00D02904"/>
    <w:rsid w:val="00D073D5"/>
    <w:rsid w:val="00D75523"/>
    <w:rsid w:val="00D8277A"/>
    <w:rsid w:val="00D84FB1"/>
    <w:rsid w:val="00DA17F0"/>
    <w:rsid w:val="00DB3934"/>
    <w:rsid w:val="00DC15A9"/>
    <w:rsid w:val="00DC4E14"/>
    <w:rsid w:val="00DD764B"/>
    <w:rsid w:val="00DE2C75"/>
    <w:rsid w:val="00E003C8"/>
    <w:rsid w:val="00E17C15"/>
    <w:rsid w:val="00E2796A"/>
    <w:rsid w:val="00E47A0A"/>
    <w:rsid w:val="00E64959"/>
    <w:rsid w:val="00EA05F3"/>
    <w:rsid w:val="00EA666D"/>
    <w:rsid w:val="00EB0C06"/>
    <w:rsid w:val="00EB4D90"/>
    <w:rsid w:val="00EC5590"/>
    <w:rsid w:val="00ED6306"/>
    <w:rsid w:val="00EE0A68"/>
    <w:rsid w:val="00EF38D8"/>
    <w:rsid w:val="00EF4165"/>
    <w:rsid w:val="00F06213"/>
    <w:rsid w:val="00F34A06"/>
    <w:rsid w:val="00F420F3"/>
    <w:rsid w:val="00F60FBE"/>
    <w:rsid w:val="00F71138"/>
    <w:rsid w:val="00F740C7"/>
    <w:rsid w:val="00F74C20"/>
    <w:rsid w:val="00F74CFC"/>
    <w:rsid w:val="00FA017B"/>
    <w:rsid w:val="00FB1AFA"/>
    <w:rsid w:val="00FC15C5"/>
    <w:rsid w:val="00FD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F83411"/>
  <w15:docId w15:val="{A6C339B3-1301-48A0-B27B-7F23F746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590"/>
    <w:pPr>
      <w:ind w:firstLine="454"/>
      <w:jc w:val="both"/>
    </w:pPr>
    <w:rPr>
      <w:sz w:val="24"/>
      <w:szCs w:val="24"/>
      <w:lang w:val="en-US" w:eastAsia="en-US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32"/>
      <w:lang w:val="sr-Cyrl-CS"/>
    </w:rPr>
  </w:style>
  <w:style w:type="paragraph" w:styleId="Naslov2">
    <w:name w:val="heading 2"/>
    <w:basedOn w:val="Normal"/>
    <w:next w:val="Normal"/>
    <w:qFormat/>
    <w:pPr>
      <w:keepNext/>
      <w:ind w:firstLine="0"/>
      <w:jc w:val="center"/>
      <w:outlineLvl w:val="1"/>
    </w:pPr>
    <w:rPr>
      <w:i/>
      <w:iCs/>
      <w:lang w:val="sr-Cyrl-CS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b/>
      <w:bCs/>
      <w:sz w:val="28"/>
      <w:lang w:val="sr-Cyrl-CS"/>
    </w:rPr>
  </w:style>
  <w:style w:type="paragraph" w:styleId="Naslov4">
    <w:name w:val="heading 4"/>
    <w:basedOn w:val="Normal"/>
    <w:next w:val="Normal"/>
    <w:qFormat/>
    <w:pPr>
      <w:keepNext/>
      <w:ind w:firstLine="0"/>
      <w:jc w:val="center"/>
      <w:outlineLvl w:val="3"/>
    </w:pPr>
    <w:rPr>
      <w:b/>
      <w:color w:val="000000"/>
      <w:sz w:val="20"/>
      <w:lang w:val="sr-Cyrl-CS"/>
    </w:rPr>
  </w:style>
  <w:style w:type="paragraph" w:styleId="Naslov6">
    <w:name w:val="heading 6"/>
    <w:basedOn w:val="Normal"/>
    <w:next w:val="Normal"/>
    <w:qFormat/>
    <w:pPr>
      <w:keepNext/>
      <w:spacing w:before="120" w:after="120"/>
      <w:ind w:firstLine="0"/>
      <w:jc w:val="center"/>
      <w:outlineLvl w:val="5"/>
    </w:pPr>
    <w:rPr>
      <w:b/>
      <w:color w:val="000000"/>
      <w:lang w:val="sr-Cyrl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Uvlaenjetelateksta">
    <w:name w:val="Body Text Indent"/>
    <w:basedOn w:val="Normal"/>
    <w:semiHidden/>
    <w:pPr>
      <w:ind w:firstLine="397"/>
    </w:pPr>
    <w:rPr>
      <w:sz w:val="22"/>
      <w:lang w:val="sr-Cyrl-CS"/>
    </w:rPr>
  </w:style>
  <w:style w:type="paragraph" w:styleId="Uvlaenjetelateksta2">
    <w:name w:val="Body Text Indent 2"/>
    <w:basedOn w:val="Normal"/>
    <w:semiHidden/>
  </w:style>
  <w:style w:type="paragraph" w:customStyle="1" w:styleId="Naslov11">
    <w:name w:val="Naslov 11"/>
    <w:basedOn w:val="Normal"/>
    <w:pPr>
      <w:numPr>
        <w:numId w:val="1"/>
      </w:numPr>
      <w:spacing w:before="360" w:after="240"/>
      <w:jc w:val="left"/>
    </w:pPr>
    <w:rPr>
      <w:rFonts w:ascii="Arial" w:hAnsi="Arial" w:cs="Arial"/>
      <w:b/>
      <w:bCs/>
      <w:caps/>
      <w:sz w:val="28"/>
      <w:lang w:val="sr-Cyrl-CS"/>
    </w:rPr>
  </w:style>
  <w:style w:type="paragraph" w:customStyle="1" w:styleId="Naslov21">
    <w:name w:val="Naslov 21"/>
    <w:basedOn w:val="Normal"/>
    <w:pPr>
      <w:numPr>
        <w:ilvl w:val="1"/>
        <w:numId w:val="1"/>
      </w:numPr>
      <w:spacing w:before="240" w:after="120"/>
      <w:jc w:val="left"/>
    </w:pPr>
    <w:rPr>
      <w:rFonts w:ascii="Arial" w:hAnsi="Arial" w:cs="Arial"/>
      <w:b/>
      <w:bCs/>
      <w:caps/>
      <w:sz w:val="26"/>
      <w:lang w:val="sr-Cyrl-CS"/>
    </w:rPr>
  </w:style>
  <w:style w:type="paragraph" w:customStyle="1" w:styleId="Naslov31">
    <w:name w:val="Naslov 31"/>
    <w:basedOn w:val="Normal"/>
    <w:pPr>
      <w:numPr>
        <w:ilvl w:val="2"/>
        <w:numId w:val="1"/>
      </w:numPr>
      <w:spacing w:before="180" w:after="120"/>
      <w:jc w:val="left"/>
    </w:pPr>
    <w:rPr>
      <w:rFonts w:ascii="Arial" w:hAnsi="Arial" w:cs="Arial"/>
      <w:b/>
      <w:bCs/>
      <w:caps/>
      <w:lang w:val="sr-Cyrl-CS"/>
    </w:rPr>
  </w:style>
  <w:style w:type="paragraph" w:customStyle="1" w:styleId="Naslov41">
    <w:name w:val="Naslov 41"/>
    <w:basedOn w:val="Normal"/>
    <w:pPr>
      <w:numPr>
        <w:ilvl w:val="3"/>
        <w:numId w:val="1"/>
      </w:numPr>
      <w:spacing w:before="180" w:after="120"/>
      <w:jc w:val="left"/>
    </w:pPr>
    <w:rPr>
      <w:rFonts w:ascii="Arial" w:hAnsi="Arial" w:cs="Arial"/>
      <w:caps/>
      <w:lang w:val="sr-Cyrl-CS"/>
    </w:rPr>
  </w:style>
  <w:style w:type="paragraph" w:customStyle="1" w:styleId="Naslov51">
    <w:name w:val="Naslov 51"/>
    <w:basedOn w:val="Normal"/>
    <w:pPr>
      <w:numPr>
        <w:ilvl w:val="4"/>
        <w:numId w:val="1"/>
      </w:numPr>
      <w:spacing w:before="180" w:after="120"/>
      <w:jc w:val="left"/>
    </w:pPr>
    <w:rPr>
      <w:rFonts w:ascii="Arial" w:hAnsi="Arial" w:cs="Arial"/>
      <w:i/>
      <w:iCs/>
      <w:caps/>
      <w:lang w:val="sr-Cyrl-CS"/>
    </w:rPr>
  </w:style>
  <w:style w:type="paragraph" w:customStyle="1" w:styleId="Naslov61">
    <w:name w:val="Naslov 61"/>
    <w:basedOn w:val="Normal"/>
    <w:pPr>
      <w:numPr>
        <w:ilvl w:val="5"/>
        <w:numId w:val="1"/>
      </w:numPr>
      <w:spacing w:before="180" w:after="120"/>
      <w:jc w:val="left"/>
    </w:pPr>
    <w:rPr>
      <w:rFonts w:ascii="Arial" w:hAnsi="Arial" w:cs="Arial"/>
      <w:b/>
      <w:bCs/>
      <w:lang w:val="sr-Cyrl-CS"/>
    </w:rPr>
  </w:style>
  <w:style w:type="paragraph" w:customStyle="1" w:styleId="Naslov71">
    <w:name w:val="Naslov 71"/>
    <w:basedOn w:val="Normal"/>
    <w:pPr>
      <w:numPr>
        <w:ilvl w:val="6"/>
        <w:numId w:val="1"/>
      </w:numPr>
      <w:tabs>
        <w:tab w:val="clear" w:pos="1800"/>
        <w:tab w:val="num" w:pos="1735"/>
      </w:tabs>
      <w:spacing w:before="180" w:after="120"/>
      <w:jc w:val="left"/>
    </w:pPr>
    <w:rPr>
      <w:rFonts w:ascii="Arial" w:hAnsi="Arial" w:cs="Arial"/>
      <w:b/>
      <w:bCs/>
      <w:i/>
      <w:iCs/>
      <w:lang w:val="sr-Cyrl-CS"/>
    </w:rPr>
  </w:style>
  <w:style w:type="paragraph" w:customStyle="1" w:styleId="Naslov81">
    <w:name w:val="Naslov 81"/>
    <w:basedOn w:val="Normal"/>
    <w:pPr>
      <w:numPr>
        <w:ilvl w:val="7"/>
        <w:numId w:val="1"/>
      </w:numPr>
      <w:tabs>
        <w:tab w:val="clear" w:pos="2160"/>
        <w:tab w:val="num" w:pos="1877"/>
      </w:tabs>
      <w:spacing w:before="180" w:after="120"/>
      <w:jc w:val="left"/>
    </w:pPr>
    <w:rPr>
      <w:rFonts w:ascii="Arial" w:hAnsi="Arial" w:cs="Arial"/>
      <w:i/>
      <w:iCs/>
      <w:lang w:val="sr-Cyrl-CS"/>
    </w:rPr>
  </w:style>
  <w:style w:type="paragraph" w:customStyle="1" w:styleId="Naslov91">
    <w:name w:val="Naslov 91"/>
    <w:basedOn w:val="Normal"/>
    <w:pPr>
      <w:numPr>
        <w:ilvl w:val="8"/>
        <w:numId w:val="1"/>
      </w:numPr>
      <w:tabs>
        <w:tab w:val="clear" w:pos="2520"/>
        <w:tab w:val="num" w:pos="2019"/>
      </w:tabs>
      <w:spacing w:before="180" w:after="120"/>
      <w:ind w:left="2019" w:hanging="2019"/>
      <w:jc w:val="left"/>
    </w:pPr>
    <w:rPr>
      <w:rFonts w:ascii="Arial" w:hAnsi="Arial" w:cs="Arial"/>
      <w:lang w:val="sr-Cyrl-CS"/>
    </w:rPr>
  </w:style>
  <w:style w:type="paragraph" w:customStyle="1" w:styleId="Naslov0">
    <w:name w:val="Naslov 0"/>
    <w:basedOn w:val="Naslov1"/>
    <w:pPr>
      <w:spacing w:before="600" w:after="480"/>
      <w:ind w:firstLine="34"/>
      <w:jc w:val="center"/>
    </w:pPr>
    <w:rPr>
      <w:caps/>
      <w:sz w:val="30"/>
    </w:rPr>
  </w:style>
  <w:style w:type="paragraph" w:styleId="Naslov">
    <w:name w:val="Title"/>
    <w:basedOn w:val="Normal"/>
    <w:qFormat/>
    <w:pPr>
      <w:ind w:firstLine="0"/>
      <w:jc w:val="center"/>
    </w:pPr>
    <w:rPr>
      <w:b/>
      <w:bCs/>
      <w:lang w:val="sr-Cyrl-CS"/>
    </w:rPr>
  </w:style>
  <w:style w:type="paragraph" w:styleId="Uvlaenjetelateksta3">
    <w:name w:val="Body Text Indent 3"/>
    <w:basedOn w:val="Normal"/>
    <w:semiHidden/>
  </w:style>
  <w:style w:type="paragraph" w:customStyle="1" w:styleId="Nazivtabele">
    <w:name w:val="Naziv tabele"/>
    <w:basedOn w:val="Normal"/>
    <w:pPr>
      <w:spacing w:before="240" w:after="120"/>
      <w:ind w:firstLine="0"/>
      <w:jc w:val="left"/>
    </w:pPr>
    <w:rPr>
      <w:b/>
      <w:bCs/>
      <w:i/>
      <w:iCs/>
      <w:sz w:val="20"/>
      <w:lang w:val="sr-Cyrl-CS"/>
    </w:rPr>
  </w:style>
  <w:style w:type="paragraph" w:customStyle="1" w:styleId="Nazivslike">
    <w:name w:val="Naziv slike"/>
    <w:basedOn w:val="Normal"/>
    <w:pPr>
      <w:spacing w:before="120" w:after="300"/>
      <w:ind w:firstLine="0"/>
      <w:jc w:val="center"/>
    </w:pPr>
    <w:rPr>
      <w:i/>
      <w:iCs/>
      <w:sz w:val="20"/>
      <w:lang w:val="sr-Cyrl-CS"/>
    </w:rPr>
  </w:style>
  <w:style w:type="paragraph" w:styleId="Teloteksta">
    <w:name w:val="Body Text"/>
    <w:basedOn w:val="Normal"/>
    <w:semiHidden/>
    <w:pPr>
      <w:ind w:firstLine="0"/>
    </w:pPr>
    <w:rPr>
      <w:lang w:val="sr-Cyrl-CS"/>
    </w:rPr>
  </w:style>
  <w:style w:type="paragraph" w:styleId="Teloteksta2">
    <w:name w:val="Body Text 2"/>
    <w:basedOn w:val="Normal"/>
    <w:semiHidden/>
    <w:pPr>
      <w:ind w:firstLine="0"/>
      <w:jc w:val="left"/>
    </w:pPr>
    <w:rPr>
      <w:lang w:val="sr-Cyrl-CS"/>
    </w:rPr>
  </w:style>
  <w:style w:type="paragraph" w:styleId="Zaglavljestranice">
    <w:name w:val="header"/>
    <w:basedOn w:val="Normal"/>
    <w:pPr>
      <w:tabs>
        <w:tab w:val="center" w:pos="4703"/>
        <w:tab w:val="right" w:pos="9406"/>
      </w:tabs>
    </w:pPr>
  </w:style>
  <w:style w:type="paragraph" w:styleId="Podnojestranice">
    <w:name w:val="footer"/>
    <w:basedOn w:val="Normal"/>
    <w:pPr>
      <w:tabs>
        <w:tab w:val="center" w:pos="4703"/>
        <w:tab w:val="right" w:pos="9406"/>
      </w:tabs>
    </w:pPr>
  </w:style>
  <w:style w:type="character" w:styleId="Brojstranice">
    <w:name w:val="page number"/>
    <w:basedOn w:val="Podrazumevanifontpasusa"/>
    <w:semiHidden/>
  </w:style>
  <w:style w:type="paragraph" w:styleId="Tekstubaloniu">
    <w:name w:val="Balloon Text"/>
    <w:basedOn w:val="Normal"/>
    <w:link w:val="TekstubaloniuChar"/>
    <w:uiPriority w:val="99"/>
    <w:semiHidden/>
    <w:unhideWhenUsed/>
    <w:rsid w:val="003F27F4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3F27F4"/>
    <w:rPr>
      <w:rFonts w:ascii="Tahoma" w:hAnsi="Tahoma" w:cs="Tahoma"/>
      <w:sz w:val="16"/>
      <w:szCs w:val="16"/>
      <w:lang w:val="en-US" w:eastAsia="en-US"/>
    </w:rPr>
  </w:style>
  <w:style w:type="table" w:styleId="Koordinatnamreatabele">
    <w:name w:val="Table Grid"/>
    <w:basedOn w:val="Normalnatabela"/>
    <w:uiPriority w:val="59"/>
    <w:rsid w:val="008B2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ordinatnamreatabele1">
    <w:name w:val="Koordinatna mreža tabele1"/>
    <w:basedOn w:val="Normalnatabela"/>
    <w:next w:val="Koordinatnamreatabele"/>
    <w:uiPriority w:val="59"/>
    <w:rsid w:val="006D21B0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\Desktop\QF-RES.39-Zahtev%20za%20nabavku.dot" TargetMode="Externa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5763F-CF24-4176-B6D4-CBF1AD2FF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QF-RES.39-Zahtev za nabavku</Template>
  <TotalTime>212</TotalTime>
  <Pages>3</Pages>
  <Words>271</Words>
  <Characters>1548</Characters>
  <Application>Microsoft Office Word</Application>
  <DocSecurity>0</DocSecurity>
  <Lines>12</Lines>
  <Paragraphs>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1</vt:lpstr>
      <vt:lpstr>1</vt:lpstr>
      <vt:lpstr>1</vt:lpstr>
    </vt:vector>
  </TitlesOfParts>
  <Company>Zavod za informatiku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Korisnik2</dc:creator>
  <cp:lastModifiedBy>Korisnik</cp:lastModifiedBy>
  <cp:revision>58</cp:revision>
  <cp:lastPrinted>2023-10-30T09:31:00Z</cp:lastPrinted>
  <dcterms:created xsi:type="dcterms:W3CDTF">2023-03-16T05:35:00Z</dcterms:created>
  <dcterms:modified xsi:type="dcterms:W3CDTF">2023-10-30T09:37:00Z</dcterms:modified>
</cp:coreProperties>
</file>